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（消防長又は消防署長）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7777777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印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C641B7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C641B7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C641B7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C641B7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C641B7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C641B7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C641B7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C641B7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C641B7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C641B7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29</w:t>
            </w:r>
            <w:r w:rsidRPr="00C641B7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C641B7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65</w:t>
            </w:r>
            <w:r w:rsidRPr="00C641B7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C641B7">
              <w:rPr>
                <w:rFonts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C641B7">
              <w:rPr>
                <w:rFonts w:hint="eastAsia"/>
                <w:color w:val="000000" w:themeColor="text1"/>
                <w:spacing w:val="45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20BB42F7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C641B7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bookmarkStart w:id="0" w:name="_GoBack"/>
      <w:bookmarkEnd w:id="0"/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AE3322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AE3322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AE3322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41B7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D27D-CE6B-4049-8336-1EB0C1B8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消防署</cp:lastModifiedBy>
  <cp:revision>11</cp:revision>
  <cp:lastPrinted>2017-12-25T23:45:00Z</cp:lastPrinted>
  <dcterms:created xsi:type="dcterms:W3CDTF">2017-12-25T06:17:00Z</dcterms:created>
  <dcterms:modified xsi:type="dcterms:W3CDTF">2019-07-18T23:19:00Z</dcterms:modified>
</cp:coreProperties>
</file>